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3F5C" w14:textId="77777777" w:rsidR="00137A95" w:rsidRDefault="00137A95" w:rsidP="22D44C4A">
      <w:pPr>
        <w:pStyle w:val="Title"/>
        <w:rPr>
          <w:rFonts w:ascii="Arial" w:eastAsia="Arial" w:hAnsi="Arial" w:cs="Arial"/>
          <w:sz w:val="24"/>
          <w:szCs w:val="24"/>
        </w:rPr>
      </w:pPr>
    </w:p>
    <w:p w14:paraId="71056077" w14:textId="535B609F" w:rsidR="006A3B8B" w:rsidRDefault="006A3B8B" w:rsidP="22D44C4A">
      <w:pPr>
        <w:pStyle w:val="Title"/>
        <w:spacing w:line="276" w:lineRule="auto"/>
        <w:rPr>
          <w:rFonts w:ascii="Arial" w:eastAsia="Arial" w:hAnsi="Arial" w:cs="Arial"/>
          <w:color w:val="auto"/>
          <w:sz w:val="48"/>
        </w:rPr>
      </w:pPr>
      <w:r w:rsidRPr="22D44C4A">
        <w:rPr>
          <w:rFonts w:ascii="Arial" w:eastAsia="Arial" w:hAnsi="Arial" w:cs="Arial"/>
          <w:color w:val="auto"/>
          <w:sz w:val="48"/>
        </w:rPr>
        <w:t xml:space="preserve">Otago Polytechnic </w:t>
      </w:r>
    </w:p>
    <w:p w14:paraId="73E1F25C" w14:textId="4FA82EA0" w:rsidR="000F5EAD" w:rsidRPr="00D34DEA" w:rsidRDefault="006A3B8B" w:rsidP="22D44C4A">
      <w:pPr>
        <w:pStyle w:val="Title"/>
        <w:spacing w:line="276" w:lineRule="auto"/>
        <w:rPr>
          <w:rFonts w:ascii="Arial" w:eastAsia="Arial" w:hAnsi="Arial" w:cs="Arial"/>
          <w:color w:val="auto"/>
          <w:sz w:val="48"/>
        </w:rPr>
      </w:pPr>
      <w:r w:rsidRPr="22D44C4A">
        <w:rPr>
          <w:rFonts w:ascii="Arial" w:eastAsia="Arial" w:hAnsi="Arial" w:cs="Arial"/>
          <w:color w:val="auto"/>
          <w:sz w:val="48"/>
        </w:rPr>
        <w:t xml:space="preserve">Temporary Delegation </w:t>
      </w:r>
      <w:r w:rsidR="00BD4D8E" w:rsidRPr="22D44C4A">
        <w:rPr>
          <w:rFonts w:ascii="Arial" w:eastAsia="Arial" w:hAnsi="Arial" w:cs="Arial"/>
          <w:color w:val="auto"/>
          <w:sz w:val="48"/>
        </w:rPr>
        <w:t>Memo</w:t>
      </w:r>
    </w:p>
    <w:tbl>
      <w:tblPr>
        <w:tblStyle w:val="TableGrid"/>
        <w:tblW w:w="0" w:type="auto"/>
        <w:tblBorders>
          <w:top w:val="single" w:sz="4" w:space="0" w:color="216E31"/>
          <w:left w:val="single" w:sz="4" w:space="0" w:color="216E31"/>
          <w:bottom w:val="single" w:sz="4" w:space="0" w:color="216E31"/>
          <w:right w:val="single" w:sz="4" w:space="0" w:color="216E31"/>
          <w:insideH w:val="single" w:sz="4" w:space="0" w:color="216E31"/>
          <w:insideV w:val="single" w:sz="4" w:space="0" w:color="216E3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7745"/>
      </w:tblGrid>
      <w:tr w:rsidR="00BD4D8E" w:rsidRPr="00D34DEA" w14:paraId="180414AA" w14:textId="77777777" w:rsidTr="22D44C4A">
        <w:trPr>
          <w:trHeight w:val="283"/>
        </w:trPr>
        <w:tc>
          <w:tcPr>
            <w:tcW w:w="1271" w:type="dxa"/>
            <w:tcBorders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3E1BB2A7" w14:textId="77777777" w:rsidR="00BD4D8E" w:rsidRPr="00D34DEA" w:rsidRDefault="00BD4D8E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Date</w:t>
            </w:r>
            <w:r w:rsidR="00380F45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745" w:type="dxa"/>
            <w:vAlign w:val="center"/>
          </w:tcPr>
          <w:p w14:paraId="47A174A1" w14:textId="1337F640" w:rsidR="00BD4D8E" w:rsidRPr="00D34DEA" w:rsidRDefault="00BD4D8E" w:rsidP="22D44C4A">
            <w:pPr>
              <w:spacing w:line="276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BD4D8E" w:rsidRPr="00D34DEA" w14:paraId="4BBB0915" w14:textId="77777777" w:rsidTr="22D44C4A">
        <w:trPr>
          <w:trHeight w:val="283"/>
        </w:trPr>
        <w:tc>
          <w:tcPr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F997EDE" w14:textId="77777777" w:rsidR="00BD4D8E" w:rsidRPr="00D34DEA" w:rsidRDefault="00BD4D8E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T</w:t>
            </w:r>
            <w:r w:rsidR="00651987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o</w:t>
            </w:r>
            <w:r w:rsidR="00380F45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745" w:type="dxa"/>
            <w:vAlign w:val="center"/>
          </w:tcPr>
          <w:p w14:paraId="6EA504EE" w14:textId="2786147A" w:rsidR="00B77175" w:rsidRPr="00D34DEA" w:rsidRDefault="00B77175" w:rsidP="22D44C4A">
            <w:pPr>
              <w:spacing w:line="276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0F5EAD" w:rsidRPr="00D34DEA" w14:paraId="67325DCD" w14:textId="77777777" w:rsidTr="22D44C4A">
        <w:trPr>
          <w:trHeight w:val="283"/>
        </w:trPr>
        <w:tc>
          <w:tcPr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15856C0" w14:textId="77777777" w:rsidR="000F5EAD" w:rsidRPr="00D34DEA" w:rsidRDefault="000F5EAD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Copy to:</w:t>
            </w:r>
          </w:p>
        </w:tc>
        <w:tc>
          <w:tcPr>
            <w:tcW w:w="7745" w:type="dxa"/>
            <w:vAlign w:val="center"/>
          </w:tcPr>
          <w:p w14:paraId="7753D469" w14:textId="29B20529" w:rsidR="000F5EAD" w:rsidRPr="00D34DEA" w:rsidRDefault="006A3B8B" w:rsidP="22D44C4A">
            <w:pPr>
              <w:spacing w:before="120" w:after="120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sz w:val="24"/>
                <w:szCs w:val="24"/>
              </w:rPr>
              <w:t xml:space="preserve">Head of </w:t>
            </w:r>
            <w:r w:rsidR="000F5EAD" w:rsidRPr="22D44C4A">
              <w:rPr>
                <w:rFonts w:ascii="Arial" w:eastAsia="Arial" w:hAnsi="Arial" w:cs="Arial"/>
                <w:sz w:val="24"/>
                <w:szCs w:val="24"/>
              </w:rPr>
              <w:t xml:space="preserve">Finance </w:t>
            </w:r>
            <w:r w:rsidR="00DB61A8" w:rsidRPr="22D44C4A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="00187EFB" w:rsidRPr="22D44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2D44C4A">
              <w:rPr>
                <w:rFonts w:ascii="Arial" w:eastAsia="Arial" w:hAnsi="Arial" w:cs="Arial"/>
                <w:sz w:val="24"/>
                <w:szCs w:val="24"/>
              </w:rPr>
              <w:t>Jason Pitchers</w:t>
            </w:r>
          </w:p>
          <w:p w14:paraId="51633D45" w14:textId="493DC680" w:rsidR="00052854" w:rsidRPr="00D34DEA" w:rsidRDefault="006A3B8B" w:rsidP="22D44C4A">
            <w:pPr>
              <w:spacing w:before="120" w:after="120" w:line="27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sz w:val="24"/>
                <w:szCs w:val="24"/>
              </w:rPr>
              <w:t xml:space="preserve">Deputy Executive Director: </w:t>
            </w:r>
            <w:r w:rsidR="000F5EAD" w:rsidRPr="22D44C4A">
              <w:rPr>
                <w:rFonts w:ascii="Arial" w:eastAsia="Arial" w:hAnsi="Arial" w:cs="Arial"/>
                <w:sz w:val="24"/>
                <w:szCs w:val="24"/>
              </w:rPr>
              <w:t>People</w:t>
            </w:r>
            <w:r w:rsidR="5CE49C78" w:rsidRPr="22D44C4A">
              <w:rPr>
                <w:rFonts w:ascii="Arial" w:eastAsia="Arial" w:hAnsi="Arial" w:cs="Arial"/>
                <w:sz w:val="24"/>
                <w:szCs w:val="24"/>
              </w:rPr>
              <w:t xml:space="preserve"> and Safety</w:t>
            </w:r>
            <w:r w:rsidR="00DB61A8" w:rsidRPr="22D44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F7E38" w:rsidRPr="22D44C4A">
              <w:rPr>
                <w:rFonts w:ascii="Arial" w:eastAsia="Arial" w:hAnsi="Arial" w:cs="Arial"/>
                <w:sz w:val="24"/>
                <w:szCs w:val="24"/>
              </w:rPr>
              <w:t>– Jo Mika-Thomas</w:t>
            </w:r>
            <w:r w:rsidR="00DB61A8" w:rsidRPr="22D44C4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F50372" w:rsidRPr="00D34DEA" w14:paraId="561E87AD" w14:textId="77777777" w:rsidTr="22D44C4A">
        <w:trPr>
          <w:trHeight w:val="283"/>
        </w:trPr>
        <w:tc>
          <w:tcPr>
            <w:tcW w:w="127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1245643B" w14:textId="77777777" w:rsidR="00F50372" w:rsidRPr="00D34DEA" w:rsidRDefault="00F50372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From</w:t>
            </w:r>
            <w:r w:rsidR="00380F45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7745" w:type="dxa"/>
            <w:vAlign w:val="center"/>
          </w:tcPr>
          <w:p w14:paraId="0B22EE59" w14:textId="6EF0C3CE" w:rsidR="006A3B8B" w:rsidRPr="00D34DEA" w:rsidRDefault="006A3B8B" w:rsidP="22D44C4A">
            <w:pPr>
              <w:spacing w:line="276" w:lineRule="auto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</w:p>
        </w:tc>
      </w:tr>
      <w:tr w:rsidR="00F50372" w:rsidRPr="00D34DEA" w14:paraId="3E895815" w14:textId="77777777" w:rsidTr="22D44C4A">
        <w:trPr>
          <w:trHeight w:val="283"/>
        </w:trPr>
        <w:tc>
          <w:tcPr>
            <w:tcW w:w="1271" w:type="dxa"/>
            <w:tcBorders>
              <w:top w:val="single" w:sz="4" w:space="0" w:color="FFFFFF" w:themeColor="background1"/>
            </w:tcBorders>
            <w:shd w:val="clear" w:color="auto" w:fill="D9E2F3" w:themeFill="accent1" w:themeFillTint="33"/>
            <w:vAlign w:val="center"/>
          </w:tcPr>
          <w:p w14:paraId="6C47CC4A" w14:textId="147E57BE" w:rsidR="00F50372" w:rsidRPr="00D34DEA" w:rsidRDefault="001C199E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Subject:</w:t>
            </w:r>
          </w:p>
        </w:tc>
        <w:tc>
          <w:tcPr>
            <w:tcW w:w="7745" w:type="dxa"/>
            <w:vAlign w:val="center"/>
          </w:tcPr>
          <w:p w14:paraId="3E4D0914" w14:textId="1E0C49D2" w:rsidR="00F50372" w:rsidRPr="00D34DEA" w:rsidRDefault="00373456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Temporary</w:t>
            </w:r>
            <w:r w:rsidR="000F5EAD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 xml:space="preserve"> Delegation for</w:t>
            </w:r>
            <w:r w:rsidR="202EFE7E" w:rsidRPr="22D44C4A"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  <w:t>:</w:t>
            </w:r>
          </w:p>
          <w:p w14:paraId="030A9A2A" w14:textId="76EA03CE" w:rsidR="00F50372" w:rsidRPr="00D34DEA" w:rsidRDefault="00F50372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</w:pPr>
          </w:p>
          <w:p w14:paraId="197527EC" w14:textId="12BE5EB6" w:rsidR="00F50372" w:rsidRPr="00D34DEA" w:rsidRDefault="00F50372" w:rsidP="22D44C4A">
            <w:pPr>
              <w:spacing w:line="276" w:lineRule="auto"/>
              <w:rPr>
                <w:rFonts w:ascii="Arial" w:eastAsia="Arial" w:hAnsi="Arial" w:cs="Arial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156BCD6B" w14:textId="124D86C8" w:rsidR="00D10E79" w:rsidRDefault="1AE63B44" w:rsidP="22D44C4A">
      <w:pPr>
        <w:spacing w:before="24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22D44C4A">
        <w:rPr>
          <w:rFonts w:ascii="Arial" w:eastAsia="Arial" w:hAnsi="Arial" w:cs="Arial"/>
          <w:b/>
          <w:bCs/>
          <w:sz w:val="24"/>
          <w:szCs w:val="24"/>
        </w:rPr>
        <w:t xml:space="preserve">This memorandum is notice of temporary delegation of </w:t>
      </w:r>
      <w:r w:rsidR="247CD237" w:rsidRPr="22D44C4A">
        <w:rPr>
          <w:rFonts w:ascii="Arial" w:eastAsia="Arial" w:hAnsi="Arial" w:cs="Arial"/>
          <w:b/>
          <w:bCs/>
          <w:sz w:val="24"/>
          <w:szCs w:val="24"/>
        </w:rPr>
        <w:t xml:space="preserve">all </w:t>
      </w:r>
      <w:r w:rsidR="605333C0" w:rsidRPr="22D44C4A">
        <w:rPr>
          <w:rFonts w:ascii="Arial" w:eastAsia="Arial" w:hAnsi="Arial" w:cs="Arial"/>
          <w:b/>
          <w:bCs/>
          <w:sz w:val="24"/>
          <w:szCs w:val="24"/>
        </w:rPr>
        <w:t>authorities</w:t>
      </w:r>
      <w:r w:rsidR="62E7AAEC" w:rsidRPr="22D44C4A">
        <w:rPr>
          <w:rFonts w:ascii="Arial" w:eastAsia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2775"/>
        <w:gridCol w:w="6240"/>
      </w:tblGrid>
      <w:tr w:rsidR="6F442614" w14:paraId="57E8B4D0" w14:textId="77777777" w:rsidTr="22D44C4A">
        <w:trPr>
          <w:trHeight w:val="300"/>
        </w:trPr>
        <w:tc>
          <w:tcPr>
            <w:tcW w:w="2775" w:type="dxa"/>
          </w:tcPr>
          <w:p w14:paraId="773EE8A0" w14:textId="2F208AF2" w:rsidR="6F442614" w:rsidRDefault="62E7AAEC" w:rsidP="22D44C4A">
            <w:pPr>
              <w:spacing w:before="24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Delegated By:</w:t>
            </w:r>
          </w:p>
        </w:tc>
        <w:tc>
          <w:tcPr>
            <w:tcW w:w="6240" w:type="dxa"/>
          </w:tcPr>
          <w:p w14:paraId="6711E7A1" w14:textId="785827CD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F442614" w14:paraId="280EF0E4" w14:textId="77777777" w:rsidTr="22D44C4A">
        <w:trPr>
          <w:trHeight w:val="300"/>
        </w:trPr>
        <w:tc>
          <w:tcPr>
            <w:tcW w:w="2775" w:type="dxa"/>
          </w:tcPr>
          <w:p w14:paraId="01EA3024" w14:textId="74B0FF74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Delegated To: (including name and role)</w:t>
            </w:r>
          </w:p>
        </w:tc>
        <w:tc>
          <w:tcPr>
            <w:tcW w:w="6240" w:type="dxa"/>
          </w:tcPr>
          <w:p w14:paraId="6F874713" w14:textId="785827CD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F442614" w14:paraId="103C8DE0" w14:textId="77777777" w:rsidTr="22D44C4A">
        <w:trPr>
          <w:trHeight w:val="300"/>
        </w:trPr>
        <w:tc>
          <w:tcPr>
            <w:tcW w:w="2775" w:type="dxa"/>
          </w:tcPr>
          <w:p w14:paraId="403D13DD" w14:textId="6BB094EC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Duration:</w:t>
            </w:r>
          </w:p>
          <w:p w14:paraId="09EC3D0E" w14:textId="5DDC4985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1579FEAB" w14:textId="0B6F35F9" w:rsidR="62E7AAEC" w:rsidRDefault="62E7AAEC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sz w:val="24"/>
                <w:szCs w:val="24"/>
              </w:rPr>
              <w:t>Fixed or Temporary</w:t>
            </w:r>
          </w:p>
        </w:tc>
      </w:tr>
      <w:tr w:rsidR="6F442614" w14:paraId="7A549E84" w14:textId="77777777" w:rsidTr="22D44C4A">
        <w:trPr>
          <w:trHeight w:val="300"/>
        </w:trPr>
        <w:tc>
          <w:tcPr>
            <w:tcW w:w="2775" w:type="dxa"/>
          </w:tcPr>
          <w:p w14:paraId="3DCD0043" w14:textId="3AC123A5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Delegation Commencement Date</w:t>
            </w:r>
          </w:p>
        </w:tc>
        <w:tc>
          <w:tcPr>
            <w:tcW w:w="6240" w:type="dxa"/>
          </w:tcPr>
          <w:p w14:paraId="063B805E" w14:textId="785827CD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F442614" w14:paraId="52914072" w14:textId="77777777" w:rsidTr="22D44C4A">
        <w:trPr>
          <w:trHeight w:val="300"/>
        </w:trPr>
        <w:tc>
          <w:tcPr>
            <w:tcW w:w="2775" w:type="dxa"/>
          </w:tcPr>
          <w:p w14:paraId="443E3400" w14:textId="1481A1C9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Delegated Expiry Date (if applicable)</w:t>
            </w:r>
          </w:p>
        </w:tc>
        <w:tc>
          <w:tcPr>
            <w:tcW w:w="6240" w:type="dxa"/>
          </w:tcPr>
          <w:p w14:paraId="7171DC67" w14:textId="785827CD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F442614" w14:paraId="532BFBF8" w14:textId="77777777" w:rsidTr="22D44C4A">
        <w:trPr>
          <w:trHeight w:val="300"/>
        </w:trPr>
        <w:tc>
          <w:tcPr>
            <w:tcW w:w="2775" w:type="dxa"/>
          </w:tcPr>
          <w:p w14:paraId="60D0199A" w14:textId="38A02D3A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Delegated Function/s</w:t>
            </w:r>
          </w:p>
          <w:p w14:paraId="65E24879" w14:textId="3BBE3033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F05E6D4" w14:textId="47E5D205" w:rsidR="62E7AAEC" w:rsidRDefault="62E7AAEC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240" w:type="dxa"/>
          </w:tcPr>
          <w:p w14:paraId="01C03C7F" w14:textId="7943A034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640EF01" w14:textId="6205149F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8F5A18" w14:textId="54FD70FA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EA69641" w14:textId="6FF31624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A3CB710" w14:textId="50E8ABE9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7C0B8E" w14:textId="6E768A7A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6F442614" w14:paraId="547220AB" w14:textId="77777777" w:rsidTr="22D44C4A">
        <w:trPr>
          <w:trHeight w:val="735"/>
        </w:trPr>
        <w:tc>
          <w:tcPr>
            <w:tcW w:w="2775" w:type="dxa"/>
          </w:tcPr>
          <w:p w14:paraId="477A1DE2" w14:textId="5646DF3A" w:rsidR="62E7AAEC" w:rsidRDefault="4FD53323" w:rsidP="22D44C4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Maximum</w:t>
            </w:r>
            <w:r w:rsidR="62E7AAEC" w:rsidRPr="22D44C4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Delegated Dollar ($) Authority</w:t>
            </w:r>
          </w:p>
        </w:tc>
        <w:tc>
          <w:tcPr>
            <w:tcW w:w="6240" w:type="dxa"/>
          </w:tcPr>
          <w:p w14:paraId="2A77D1D5" w14:textId="1BF9609C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AE89ED" w14:textId="5595741F" w:rsidR="6F442614" w:rsidRDefault="541C5B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D44C4A">
              <w:rPr>
                <w:rFonts w:ascii="Arial" w:eastAsia="Arial" w:hAnsi="Arial" w:cs="Arial"/>
                <w:sz w:val="24"/>
                <w:szCs w:val="24"/>
              </w:rPr>
              <w:t>NZD$</w:t>
            </w:r>
          </w:p>
          <w:p w14:paraId="51B8B0FF" w14:textId="07404487" w:rsidR="6F442614" w:rsidRDefault="6F442614" w:rsidP="22D44C4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1ED9431" w14:textId="351BFB26" w:rsidR="00373456" w:rsidRPr="00D34DEA" w:rsidRDefault="00373456" w:rsidP="22D44C4A">
      <w:pPr>
        <w:spacing w:before="240" w:line="276" w:lineRule="auto"/>
        <w:rPr>
          <w:rFonts w:ascii="Arial" w:eastAsia="Arial" w:hAnsi="Arial" w:cs="Arial"/>
          <w:sz w:val="24"/>
          <w:szCs w:val="24"/>
        </w:rPr>
      </w:pPr>
      <w:r w:rsidRPr="22D44C4A">
        <w:rPr>
          <w:rFonts w:ascii="Arial" w:eastAsia="Arial" w:hAnsi="Arial" w:cs="Arial"/>
          <w:sz w:val="24"/>
          <w:szCs w:val="24"/>
        </w:rPr>
        <w:t>The holder of the temporary delegation may only exercise the delegated powers as and when circumstances require.</w:t>
      </w:r>
    </w:p>
    <w:p w14:paraId="288E0F3B" w14:textId="77777777" w:rsidR="000F5EAD" w:rsidRPr="00D34DEA" w:rsidRDefault="000F5EAD" w:rsidP="22D44C4A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26B32A6E" w14:textId="31100F58" w:rsidR="00DA7DF8" w:rsidRPr="00D34DEA" w:rsidRDefault="000F5EAD" w:rsidP="22D44C4A">
      <w:pPr>
        <w:spacing w:after="12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22D44C4A">
        <w:rPr>
          <w:rFonts w:ascii="Arial" w:eastAsia="Arial" w:hAnsi="Arial" w:cs="Arial"/>
          <w:b/>
          <w:bCs/>
          <w:sz w:val="24"/>
          <w:szCs w:val="24"/>
        </w:rPr>
        <w:t>Signed by</w:t>
      </w:r>
    </w:p>
    <w:p w14:paraId="4D644A7D" w14:textId="669B3B64" w:rsidR="00D34DEA" w:rsidRPr="00D34DEA" w:rsidRDefault="006A3B8B" w:rsidP="22D44C4A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22D44C4A">
        <w:rPr>
          <w:rFonts w:ascii="Arial" w:eastAsia="Arial" w:hAnsi="Arial" w:cs="Arial"/>
          <w:sz w:val="24"/>
          <w:szCs w:val="24"/>
        </w:rPr>
        <w:t>Chief Executive</w:t>
      </w:r>
    </w:p>
    <w:p w14:paraId="1BFB93B3" w14:textId="2FB13305" w:rsidR="2BA6EF40" w:rsidRDefault="2BA6EF40" w:rsidP="22D44C4A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22D44C4A">
        <w:rPr>
          <w:rFonts w:ascii="Arial" w:eastAsia="Arial" w:hAnsi="Arial" w:cs="Arial"/>
          <w:sz w:val="24"/>
          <w:szCs w:val="24"/>
        </w:rPr>
        <w:t>Date</w:t>
      </w:r>
    </w:p>
    <w:sectPr w:rsidR="2BA6EF40" w:rsidSect="00A703D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D332" w14:textId="77777777" w:rsidR="00455CF0" w:rsidRDefault="00455CF0" w:rsidP="00C37CE0">
      <w:r>
        <w:separator/>
      </w:r>
    </w:p>
    <w:p w14:paraId="6E21D87D" w14:textId="77777777" w:rsidR="00455CF0" w:rsidRDefault="00455CF0" w:rsidP="00C37CE0"/>
  </w:endnote>
  <w:endnote w:type="continuationSeparator" w:id="0">
    <w:p w14:paraId="4527E5DC" w14:textId="77777777" w:rsidR="00455CF0" w:rsidRDefault="00455CF0" w:rsidP="00C37CE0">
      <w:r>
        <w:continuationSeparator/>
      </w:r>
    </w:p>
    <w:p w14:paraId="26A9F666" w14:textId="77777777" w:rsidR="00455CF0" w:rsidRDefault="00455CF0" w:rsidP="00C37CE0"/>
  </w:endnote>
  <w:endnote w:type="continuationNotice" w:id="1">
    <w:p w14:paraId="00756F06" w14:textId="77777777" w:rsidR="00455CF0" w:rsidRDefault="00455CF0" w:rsidP="00C37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1363" w14:textId="14242EAC" w:rsidR="00FE413B" w:rsidRPr="00291098" w:rsidRDefault="720A026D" w:rsidP="720A026D">
    <w:pPr>
      <w:pStyle w:val="Footer"/>
      <w:jc w:val="both"/>
      <w:rPr>
        <w:b/>
      </w:rPr>
    </w:pPr>
    <w:r>
      <w:t>Memo</w:t>
    </w:r>
    <w:r w:rsidR="00291098">
      <w:tab/>
    </w:r>
    <w:r>
      <w:t xml:space="preserve">Page </w:t>
    </w:r>
    <w:r w:rsidR="00291098">
      <w:fldChar w:fldCharType="begin"/>
    </w:r>
    <w:r w:rsidR="00291098">
      <w:instrText xml:space="preserve"> PAGE  \* MERGEFORMAT </w:instrText>
    </w:r>
    <w:r w:rsidR="00291098">
      <w:fldChar w:fldCharType="separate"/>
    </w:r>
    <w:r>
      <w:t>1</w:t>
    </w:r>
    <w:r w:rsidR="00291098">
      <w:fldChar w:fldCharType="end"/>
    </w:r>
    <w:r>
      <w:t xml:space="preserve"> of </w:t>
    </w:r>
    <w:fldSimple w:instr=" NUMPAGES  \* MERGEFORMAT 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682B" w14:textId="77777777" w:rsidR="00836F1D" w:rsidRPr="00816B1B" w:rsidRDefault="00951995" w:rsidP="00911E68">
    <w:pPr>
      <w:pStyle w:val="Footer"/>
      <w:jc w:val="both"/>
      <w:rPr>
        <w:b/>
      </w:rPr>
    </w:pPr>
    <w:r w:rsidRPr="006F5BB1">
      <w:t xml:space="preserve">Te </w:t>
    </w:r>
    <w:r w:rsidRPr="00816B1B">
      <w:t xml:space="preserve">Pūkenga </w:t>
    </w:r>
    <w:r w:rsidR="00816B1B" w:rsidRPr="00816B1B">
      <w:t>Manatu |</w:t>
    </w:r>
    <w:r w:rsidR="00816B1B" w:rsidRPr="00816B1B">
      <w:rPr>
        <w:b/>
      </w:rPr>
      <w:t xml:space="preserve"> </w:t>
    </w:r>
    <w:r w:rsidR="00E863EA">
      <w:t>Memo</w:t>
    </w:r>
    <w:r w:rsidR="00911E68">
      <w:tab/>
    </w:r>
    <w:r w:rsidRPr="006F5BB1">
      <w:t xml:space="preserve">Page </w:t>
    </w:r>
    <w:r w:rsidRPr="006F5BB1">
      <w:fldChar w:fldCharType="begin"/>
    </w:r>
    <w:r w:rsidRPr="006F5BB1">
      <w:instrText xml:space="preserve"> PAGE  \* MERGEFORMAT </w:instrText>
    </w:r>
    <w:r w:rsidRPr="006F5BB1">
      <w:fldChar w:fldCharType="separate"/>
    </w:r>
    <w:r w:rsidRPr="006F5BB1">
      <w:t>2</w:t>
    </w:r>
    <w:r w:rsidRPr="006F5BB1">
      <w:fldChar w:fldCharType="end"/>
    </w:r>
    <w:r w:rsidRPr="006F5BB1">
      <w:t xml:space="preserve"> of </w:t>
    </w:r>
    <w:fldSimple w:instr="NUMPAGES  \* MERGEFORMAT">
      <w:r w:rsidRPr="006F5BB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39BC" w14:textId="77777777" w:rsidR="00455CF0" w:rsidRDefault="00455CF0" w:rsidP="00C37CE0">
      <w:r>
        <w:separator/>
      </w:r>
    </w:p>
    <w:p w14:paraId="4102B67E" w14:textId="77777777" w:rsidR="00455CF0" w:rsidRDefault="00455CF0" w:rsidP="00C37CE0"/>
  </w:footnote>
  <w:footnote w:type="continuationSeparator" w:id="0">
    <w:p w14:paraId="7E31AD21" w14:textId="77777777" w:rsidR="00455CF0" w:rsidRDefault="00455CF0" w:rsidP="00C37CE0">
      <w:r>
        <w:continuationSeparator/>
      </w:r>
    </w:p>
    <w:p w14:paraId="52CBCEB6" w14:textId="77777777" w:rsidR="00455CF0" w:rsidRDefault="00455CF0" w:rsidP="00C37CE0"/>
  </w:footnote>
  <w:footnote w:type="continuationNotice" w:id="1">
    <w:p w14:paraId="1A5C73F4" w14:textId="77777777" w:rsidR="00455CF0" w:rsidRDefault="00455CF0" w:rsidP="00C37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BA86" w14:textId="77777777" w:rsidR="00291098" w:rsidRDefault="002910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A7C9" w14:textId="77777777" w:rsidR="0043756E" w:rsidRPr="00B236D9" w:rsidRDefault="00970E32" w:rsidP="005677B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A9ED65" wp14:editId="44053034">
          <wp:simplePos x="0" y="0"/>
          <wp:positionH relativeFrom="column">
            <wp:posOffset>-901700</wp:posOffset>
          </wp:positionH>
          <wp:positionV relativeFrom="paragraph">
            <wp:posOffset>-697237</wp:posOffset>
          </wp:positionV>
          <wp:extent cx="7548827" cy="106698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27" cy="1066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0495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64C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20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7CD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A82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6E17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728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0AF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12D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4A1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970603"/>
    <w:multiLevelType w:val="hybridMultilevel"/>
    <w:tmpl w:val="C13CB570"/>
    <w:lvl w:ilvl="0" w:tplc="7CA40376">
      <w:start w:val="1"/>
      <w:numFmt w:val="decimal"/>
      <w:pStyle w:val="Numberedlist"/>
      <w:lvlText w:val="%1."/>
      <w:lvlJc w:val="left"/>
      <w:pPr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056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0E6F49"/>
    <w:multiLevelType w:val="hybridMultilevel"/>
    <w:tmpl w:val="2BA021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1D2704"/>
    <w:multiLevelType w:val="hybridMultilevel"/>
    <w:tmpl w:val="15689788"/>
    <w:lvl w:ilvl="0" w:tplc="CA0E319E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  <w:sz w:val="3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11BC8"/>
    <w:multiLevelType w:val="hybridMultilevel"/>
    <w:tmpl w:val="760E878E"/>
    <w:lvl w:ilvl="0" w:tplc="AC3873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C4377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DD61CBC"/>
    <w:multiLevelType w:val="hybridMultilevel"/>
    <w:tmpl w:val="1AFEC518"/>
    <w:lvl w:ilvl="0" w:tplc="DD8E1C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58A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39CA48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6BE94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32A39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A56F1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048A8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9C025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5146B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34E626CA"/>
    <w:multiLevelType w:val="hybridMultilevel"/>
    <w:tmpl w:val="7E5AAD72"/>
    <w:lvl w:ilvl="0" w:tplc="7DBAD5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B3DD2"/>
    <w:multiLevelType w:val="hybridMultilevel"/>
    <w:tmpl w:val="9EFCBB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92DF1"/>
    <w:multiLevelType w:val="hybridMultilevel"/>
    <w:tmpl w:val="E640B05C"/>
    <w:lvl w:ilvl="0" w:tplc="8A5C5218">
      <w:start w:val="1"/>
      <w:numFmt w:val="bullet"/>
      <w:pStyle w:val="Bullettext"/>
      <w:lvlText w:val=""/>
      <w:lvlJc w:val="left"/>
      <w:pPr>
        <w:ind w:left="425" w:hanging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D21C2"/>
    <w:multiLevelType w:val="hybridMultilevel"/>
    <w:tmpl w:val="A1E2F3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417AE"/>
    <w:multiLevelType w:val="hybridMultilevel"/>
    <w:tmpl w:val="6C5220C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120A0"/>
    <w:multiLevelType w:val="hybridMultilevel"/>
    <w:tmpl w:val="A2A64E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2295F"/>
    <w:multiLevelType w:val="hybridMultilevel"/>
    <w:tmpl w:val="971C90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959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01C0CFF"/>
    <w:multiLevelType w:val="multilevel"/>
    <w:tmpl w:val="56462EA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37542"/>
    <w:multiLevelType w:val="hybridMultilevel"/>
    <w:tmpl w:val="6EEA7846"/>
    <w:lvl w:ilvl="0" w:tplc="1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63D823BC"/>
    <w:multiLevelType w:val="hybridMultilevel"/>
    <w:tmpl w:val="45C06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F24ED4"/>
    <w:multiLevelType w:val="hybridMultilevel"/>
    <w:tmpl w:val="D61EC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911A1"/>
    <w:multiLevelType w:val="hybridMultilevel"/>
    <w:tmpl w:val="25A462E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612887">
    <w:abstractNumId w:val="15"/>
  </w:num>
  <w:num w:numId="2" w16cid:durableId="383137004">
    <w:abstractNumId w:val="20"/>
  </w:num>
  <w:num w:numId="3" w16cid:durableId="847600799">
    <w:abstractNumId w:val="28"/>
  </w:num>
  <w:num w:numId="4" w16cid:durableId="687953822">
    <w:abstractNumId w:val="0"/>
  </w:num>
  <w:num w:numId="5" w16cid:durableId="79058829">
    <w:abstractNumId w:val="1"/>
  </w:num>
  <w:num w:numId="6" w16cid:durableId="321856619">
    <w:abstractNumId w:val="2"/>
  </w:num>
  <w:num w:numId="7" w16cid:durableId="28535686">
    <w:abstractNumId w:val="3"/>
  </w:num>
  <w:num w:numId="8" w16cid:durableId="1954361328">
    <w:abstractNumId w:val="8"/>
  </w:num>
  <w:num w:numId="9" w16cid:durableId="328480443">
    <w:abstractNumId w:val="4"/>
  </w:num>
  <w:num w:numId="10" w16cid:durableId="1014529093">
    <w:abstractNumId w:val="5"/>
  </w:num>
  <w:num w:numId="11" w16cid:durableId="1648436217">
    <w:abstractNumId w:val="6"/>
  </w:num>
  <w:num w:numId="12" w16cid:durableId="2002535373">
    <w:abstractNumId w:val="7"/>
  </w:num>
  <w:num w:numId="13" w16cid:durableId="187721775">
    <w:abstractNumId w:val="9"/>
  </w:num>
  <w:num w:numId="14" w16cid:durableId="934895867">
    <w:abstractNumId w:val="19"/>
  </w:num>
  <w:num w:numId="15" w16cid:durableId="725573138">
    <w:abstractNumId w:val="25"/>
  </w:num>
  <w:num w:numId="16" w16cid:durableId="1913344479">
    <w:abstractNumId w:val="11"/>
  </w:num>
  <w:num w:numId="17" w16cid:durableId="1493525040">
    <w:abstractNumId w:val="10"/>
  </w:num>
  <w:num w:numId="18" w16cid:durableId="962346356">
    <w:abstractNumId w:val="24"/>
  </w:num>
  <w:num w:numId="19" w16cid:durableId="1371032592">
    <w:abstractNumId w:val="17"/>
  </w:num>
  <w:num w:numId="20" w16cid:durableId="1051659440">
    <w:abstractNumId w:val="13"/>
  </w:num>
  <w:num w:numId="21" w16cid:durableId="1412194817">
    <w:abstractNumId w:val="23"/>
  </w:num>
  <w:num w:numId="22" w16cid:durableId="1626934936">
    <w:abstractNumId w:val="21"/>
  </w:num>
  <w:num w:numId="23" w16cid:durableId="99224131">
    <w:abstractNumId w:val="18"/>
  </w:num>
  <w:num w:numId="24" w16cid:durableId="1470782997">
    <w:abstractNumId w:val="12"/>
  </w:num>
  <w:num w:numId="25" w16cid:durableId="1115059587">
    <w:abstractNumId w:val="27"/>
  </w:num>
  <w:num w:numId="26" w16cid:durableId="191841391">
    <w:abstractNumId w:val="29"/>
  </w:num>
  <w:num w:numId="27" w16cid:durableId="1875385871">
    <w:abstractNumId w:val="14"/>
  </w:num>
  <w:num w:numId="28" w16cid:durableId="1552500258">
    <w:abstractNumId w:val="26"/>
  </w:num>
  <w:num w:numId="29" w16cid:durableId="301469868">
    <w:abstractNumId w:val="22"/>
  </w:num>
  <w:num w:numId="30" w16cid:durableId="1793132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CE"/>
    <w:rsid w:val="00005867"/>
    <w:rsid w:val="000060A7"/>
    <w:rsid w:val="00006878"/>
    <w:rsid w:val="00007666"/>
    <w:rsid w:val="00013300"/>
    <w:rsid w:val="00014E2A"/>
    <w:rsid w:val="0001580F"/>
    <w:rsid w:val="000159DE"/>
    <w:rsid w:val="000218A7"/>
    <w:rsid w:val="00025188"/>
    <w:rsid w:val="000400BF"/>
    <w:rsid w:val="00040212"/>
    <w:rsid w:val="0004048A"/>
    <w:rsid w:val="00041EE9"/>
    <w:rsid w:val="00046703"/>
    <w:rsid w:val="00052854"/>
    <w:rsid w:val="000546E6"/>
    <w:rsid w:val="00061091"/>
    <w:rsid w:val="0006575C"/>
    <w:rsid w:val="00066EE4"/>
    <w:rsid w:val="0007293E"/>
    <w:rsid w:val="00074E13"/>
    <w:rsid w:val="00083145"/>
    <w:rsid w:val="00087FCE"/>
    <w:rsid w:val="00094D1B"/>
    <w:rsid w:val="00096C03"/>
    <w:rsid w:val="00096F36"/>
    <w:rsid w:val="000B135C"/>
    <w:rsid w:val="000B33A6"/>
    <w:rsid w:val="000C53C3"/>
    <w:rsid w:val="000D6CEA"/>
    <w:rsid w:val="000F161D"/>
    <w:rsid w:val="000F5EAD"/>
    <w:rsid w:val="000F67C7"/>
    <w:rsid w:val="00101A4C"/>
    <w:rsid w:val="00121D9E"/>
    <w:rsid w:val="00134CF7"/>
    <w:rsid w:val="00136EA2"/>
    <w:rsid w:val="00137A95"/>
    <w:rsid w:val="001464FC"/>
    <w:rsid w:val="0014733C"/>
    <w:rsid w:val="0015109E"/>
    <w:rsid w:val="001545B6"/>
    <w:rsid w:val="0015734E"/>
    <w:rsid w:val="0015760C"/>
    <w:rsid w:val="001626B6"/>
    <w:rsid w:val="00164569"/>
    <w:rsid w:val="00164CC3"/>
    <w:rsid w:val="00166C80"/>
    <w:rsid w:val="00171829"/>
    <w:rsid w:val="001720C0"/>
    <w:rsid w:val="00174B98"/>
    <w:rsid w:val="0018082E"/>
    <w:rsid w:val="00183AE2"/>
    <w:rsid w:val="00187EFB"/>
    <w:rsid w:val="00194CF4"/>
    <w:rsid w:val="001A0C8D"/>
    <w:rsid w:val="001A2E98"/>
    <w:rsid w:val="001B0F4F"/>
    <w:rsid w:val="001C199E"/>
    <w:rsid w:val="001C36B2"/>
    <w:rsid w:val="001C5D4B"/>
    <w:rsid w:val="001C67E9"/>
    <w:rsid w:val="001D370E"/>
    <w:rsid w:val="001E6059"/>
    <w:rsid w:val="001E67FC"/>
    <w:rsid w:val="001F4AB5"/>
    <w:rsid w:val="00204AD1"/>
    <w:rsid w:val="00206F0A"/>
    <w:rsid w:val="00213F79"/>
    <w:rsid w:val="00216D19"/>
    <w:rsid w:val="00221F9D"/>
    <w:rsid w:val="00222B64"/>
    <w:rsid w:val="00224C30"/>
    <w:rsid w:val="002341BC"/>
    <w:rsid w:val="00236E3A"/>
    <w:rsid w:val="00237CB1"/>
    <w:rsid w:val="00241FF0"/>
    <w:rsid w:val="0024564E"/>
    <w:rsid w:val="00247B7C"/>
    <w:rsid w:val="00252D59"/>
    <w:rsid w:val="00252F82"/>
    <w:rsid w:val="002536BD"/>
    <w:rsid w:val="0025631E"/>
    <w:rsid w:val="00270478"/>
    <w:rsid w:val="0027475A"/>
    <w:rsid w:val="00280C89"/>
    <w:rsid w:val="002849D7"/>
    <w:rsid w:val="00291098"/>
    <w:rsid w:val="002951DF"/>
    <w:rsid w:val="002A0AB4"/>
    <w:rsid w:val="002A7F10"/>
    <w:rsid w:val="002B6A87"/>
    <w:rsid w:val="002C232C"/>
    <w:rsid w:val="002C510E"/>
    <w:rsid w:val="002D7441"/>
    <w:rsid w:val="002E00C7"/>
    <w:rsid w:val="002E0AB7"/>
    <w:rsid w:val="002E69A1"/>
    <w:rsid w:val="002E7329"/>
    <w:rsid w:val="002F14D8"/>
    <w:rsid w:val="002F1E2D"/>
    <w:rsid w:val="002F25BD"/>
    <w:rsid w:val="002F2EE8"/>
    <w:rsid w:val="0030114B"/>
    <w:rsid w:val="00301910"/>
    <w:rsid w:val="003020D2"/>
    <w:rsid w:val="00306624"/>
    <w:rsid w:val="0031585F"/>
    <w:rsid w:val="0031655B"/>
    <w:rsid w:val="00323212"/>
    <w:rsid w:val="003403DE"/>
    <w:rsid w:val="00340AC4"/>
    <w:rsid w:val="0034236D"/>
    <w:rsid w:val="00352058"/>
    <w:rsid w:val="00356325"/>
    <w:rsid w:val="00356540"/>
    <w:rsid w:val="00360049"/>
    <w:rsid w:val="003619A9"/>
    <w:rsid w:val="003623DD"/>
    <w:rsid w:val="00370793"/>
    <w:rsid w:val="00370F8B"/>
    <w:rsid w:val="00373456"/>
    <w:rsid w:val="00380F45"/>
    <w:rsid w:val="00384524"/>
    <w:rsid w:val="003861E6"/>
    <w:rsid w:val="00395835"/>
    <w:rsid w:val="00397883"/>
    <w:rsid w:val="003A436D"/>
    <w:rsid w:val="003B2C25"/>
    <w:rsid w:val="003B61FD"/>
    <w:rsid w:val="003B6D93"/>
    <w:rsid w:val="003C2E02"/>
    <w:rsid w:val="003F3455"/>
    <w:rsid w:val="003F49EC"/>
    <w:rsid w:val="003F57E6"/>
    <w:rsid w:val="003F664D"/>
    <w:rsid w:val="003F77A1"/>
    <w:rsid w:val="00401624"/>
    <w:rsid w:val="00403AC4"/>
    <w:rsid w:val="0040457B"/>
    <w:rsid w:val="004062B5"/>
    <w:rsid w:val="00413B32"/>
    <w:rsid w:val="00420134"/>
    <w:rsid w:val="00422C5B"/>
    <w:rsid w:val="00426FE3"/>
    <w:rsid w:val="0043198E"/>
    <w:rsid w:val="00432673"/>
    <w:rsid w:val="0043756E"/>
    <w:rsid w:val="004444E0"/>
    <w:rsid w:val="0045490D"/>
    <w:rsid w:val="00455CF0"/>
    <w:rsid w:val="00456041"/>
    <w:rsid w:val="00462FA1"/>
    <w:rsid w:val="00471921"/>
    <w:rsid w:val="00474377"/>
    <w:rsid w:val="00474853"/>
    <w:rsid w:val="00481CD9"/>
    <w:rsid w:val="004847EE"/>
    <w:rsid w:val="00494185"/>
    <w:rsid w:val="00494F6A"/>
    <w:rsid w:val="004A4971"/>
    <w:rsid w:val="004B0542"/>
    <w:rsid w:val="004B09CB"/>
    <w:rsid w:val="004B5C96"/>
    <w:rsid w:val="004C171B"/>
    <w:rsid w:val="004C397D"/>
    <w:rsid w:val="004C63CB"/>
    <w:rsid w:val="004C6BCE"/>
    <w:rsid w:val="004D2B93"/>
    <w:rsid w:val="004E7D58"/>
    <w:rsid w:val="004F00D6"/>
    <w:rsid w:val="00500BA4"/>
    <w:rsid w:val="0051155D"/>
    <w:rsid w:val="00511DB6"/>
    <w:rsid w:val="005135D8"/>
    <w:rsid w:val="00516CB5"/>
    <w:rsid w:val="00522E85"/>
    <w:rsid w:val="005321AE"/>
    <w:rsid w:val="0053285D"/>
    <w:rsid w:val="00545192"/>
    <w:rsid w:val="00551919"/>
    <w:rsid w:val="00554A7E"/>
    <w:rsid w:val="00556BD7"/>
    <w:rsid w:val="005604C5"/>
    <w:rsid w:val="00560F8F"/>
    <w:rsid w:val="005677B1"/>
    <w:rsid w:val="005711E8"/>
    <w:rsid w:val="005740A3"/>
    <w:rsid w:val="00586A6D"/>
    <w:rsid w:val="005876A9"/>
    <w:rsid w:val="00591D65"/>
    <w:rsid w:val="0059763E"/>
    <w:rsid w:val="005A1B75"/>
    <w:rsid w:val="005A3019"/>
    <w:rsid w:val="005A3C45"/>
    <w:rsid w:val="005A436A"/>
    <w:rsid w:val="005A621C"/>
    <w:rsid w:val="005B3774"/>
    <w:rsid w:val="005B3A31"/>
    <w:rsid w:val="005C06C5"/>
    <w:rsid w:val="005D0B7B"/>
    <w:rsid w:val="005D322D"/>
    <w:rsid w:val="005D54C9"/>
    <w:rsid w:val="005E1891"/>
    <w:rsid w:val="005E39F3"/>
    <w:rsid w:val="005E582F"/>
    <w:rsid w:val="005E779F"/>
    <w:rsid w:val="005F2042"/>
    <w:rsid w:val="0061292C"/>
    <w:rsid w:val="00626725"/>
    <w:rsid w:val="00631743"/>
    <w:rsid w:val="006400EA"/>
    <w:rsid w:val="00640952"/>
    <w:rsid w:val="0064526B"/>
    <w:rsid w:val="00646A11"/>
    <w:rsid w:val="00651987"/>
    <w:rsid w:val="006556BA"/>
    <w:rsid w:val="00656DA7"/>
    <w:rsid w:val="006614E7"/>
    <w:rsid w:val="00663277"/>
    <w:rsid w:val="00663573"/>
    <w:rsid w:val="00665C2B"/>
    <w:rsid w:val="00671839"/>
    <w:rsid w:val="00672627"/>
    <w:rsid w:val="00684F3A"/>
    <w:rsid w:val="00687239"/>
    <w:rsid w:val="00687866"/>
    <w:rsid w:val="00694662"/>
    <w:rsid w:val="006978F0"/>
    <w:rsid w:val="006A3952"/>
    <w:rsid w:val="006A3B8B"/>
    <w:rsid w:val="006A4B5F"/>
    <w:rsid w:val="006D665D"/>
    <w:rsid w:val="006D774E"/>
    <w:rsid w:val="006E12F6"/>
    <w:rsid w:val="006E2894"/>
    <w:rsid w:val="006E6FB0"/>
    <w:rsid w:val="006F0B6D"/>
    <w:rsid w:val="006F4432"/>
    <w:rsid w:val="006F4C28"/>
    <w:rsid w:val="006F5BB1"/>
    <w:rsid w:val="006F6A75"/>
    <w:rsid w:val="00711702"/>
    <w:rsid w:val="00713C44"/>
    <w:rsid w:val="00715EA7"/>
    <w:rsid w:val="00724013"/>
    <w:rsid w:val="007277BF"/>
    <w:rsid w:val="00732E4E"/>
    <w:rsid w:val="00733440"/>
    <w:rsid w:val="00734026"/>
    <w:rsid w:val="007351EB"/>
    <w:rsid w:val="0073734A"/>
    <w:rsid w:val="00745E94"/>
    <w:rsid w:val="00753522"/>
    <w:rsid w:val="00754267"/>
    <w:rsid w:val="00763581"/>
    <w:rsid w:val="00775F63"/>
    <w:rsid w:val="00787517"/>
    <w:rsid w:val="007924C2"/>
    <w:rsid w:val="007955D2"/>
    <w:rsid w:val="007A76B2"/>
    <w:rsid w:val="007A76E9"/>
    <w:rsid w:val="007C0461"/>
    <w:rsid w:val="007C241B"/>
    <w:rsid w:val="007C7AAE"/>
    <w:rsid w:val="007D3A4C"/>
    <w:rsid w:val="007D67BF"/>
    <w:rsid w:val="007D76CD"/>
    <w:rsid w:val="007E0449"/>
    <w:rsid w:val="007E674B"/>
    <w:rsid w:val="007E7A63"/>
    <w:rsid w:val="007F0DB2"/>
    <w:rsid w:val="007F33E2"/>
    <w:rsid w:val="007F53DB"/>
    <w:rsid w:val="007F64E6"/>
    <w:rsid w:val="007F7E38"/>
    <w:rsid w:val="00801DE9"/>
    <w:rsid w:val="008169C0"/>
    <w:rsid w:val="00816B1B"/>
    <w:rsid w:val="008243FF"/>
    <w:rsid w:val="00833AD6"/>
    <w:rsid w:val="008342EA"/>
    <w:rsid w:val="008354CD"/>
    <w:rsid w:val="00836F1D"/>
    <w:rsid w:val="00854245"/>
    <w:rsid w:val="0086464A"/>
    <w:rsid w:val="00885890"/>
    <w:rsid w:val="00887132"/>
    <w:rsid w:val="0089039D"/>
    <w:rsid w:val="008A380E"/>
    <w:rsid w:val="008A677D"/>
    <w:rsid w:val="008A7127"/>
    <w:rsid w:val="008A7C7E"/>
    <w:rsid w:val="008B2D87"/>
    <w:rsid w:val="008C1046"/>
    <w:rsid w:val="008C34B4"/>
    <w:rsid w:val="008C54AC"/>
    <w:rsid w:val="008D226D"/>
    <w:rsid w:val="008D2E3B"/>
    <w:rsid w:val="008E0CC1"/>
    <w:rsid w:val="008F199C"/>
    <w:rsid w:val="008F19D1"/>
    <w:rsid w:val="008F39E7"/>
    <w:rsid w:val="00907CCD"/>
    <w:rsid w:val="00911E68"/>
    <w:rsid w:val="00912F13"/>
    <w:rsid w:val="0091314D"/>
    <w:rsid w:val="00917EC0"/>
    <w:rsid w:val="009220D1"/>
    <w:rsid w:val="00925DD7"/>
    <w:rsid w:val="00931504"/>
    <w:rsid w:val="0093451E"/>
    <w:rsid w:val="00934968"/>
    <w:rsid w:val="00940B25"/>
    <w:rsid w:val="00943C1B"/>
    <w:rsid w:val="009479F1"/>
    <w:rsid w:val="00951995"/>
    <w:rsid w:val="00953C14"/>
    <w:rsid w:val="0095572C"/>
    <w:rsid w:val="0096101E"/>
    <w:rsid w:val="009622D6"/>
    <w:rsid w:val="009638A9"/>
    <w:rsid w:val="00965AA7"/>
    <w:rsid w:val="009672FC"/>
    <w:rsid w:val="00970E32"/>
    <w:rsid w:val="00974D50"/>
    <w:rsid w:val="00976A71"/>
    <w:rsid w:val="0098269A"/>
    <w:rsid w:val="00993859"/>
    <w:rsid w:val="00994531"/>
    <w:rsid w:val="009961AE"/>
    <w:rsid w:val="009965A2"/>
    <w:rsid w:val="00997816"/>
    <w:rsid w:val="009A7E2D"/>
    <w:rsid w:val="009B1FAC"/>
    <w:rsid w:val="009B3EBC"/>
    <w:rsid w:val="009B5D46"/>
    <w:rsid w:val="009C0463"/>
    <w:rsid w:val="009C5E91"/>
    <w:rsid w:val="009C61D2"/>
    <w:rsid w:val="009D21E7"/>
    <w:rsid w:val="009D2DEE"/>
    <w:rsid w:val="009D71AC"/>
    <w:rsid w:val="009E3157"/>
    <w:rsid w:val="009E438E"/>
    <w:rsid w:val="009E63FD"/>
    <w:rsid w:val="009E6C8B"/>
    <w:rsid w:val="009E6EF1"/>
    <w:rsid w:val="009E7DD3"/>
    <w:rsid w:val="009F27B0"/>
    <w:rsid w:val="009F2C73"/>
    <w:rsid w:val="009F53D3"/>
    <w:rsid w:val="00A03735"/>
    <w:rsid w:val="00A16547"/>
    <w:rsid w:val="00A213E7"/>
    <w:rsid w:val="00A369E7"/>
    <w:rsid w:val="00A40242"/>
    <w:rsid w:val="00A43488"/>
    <w:rsid w:val="00A44A64"/>
    <w:rsid w:val="00A44BFC"/>
    <w:rsid w:val="00A57F21"/>
    <w:rsid w:val="00A618A6"/>
    <w:rsid w:val="00A6538C"/>
    <w:rsid w:val="00A703D7"/>
    <w:rsid w:val="00A7542D"/>
    <w:rsid w:val="00A75EA3"/>
    <w:rsid w:val="00A82565"/>
    <w:rsid w:val="00A924C9"/>
    <w:rsid w:val="00A95590"/>
    <w:rsid w:val="00A96C3D"/>
    <w:rsid w:val="00AA16DB"/>
    <w:rsid w:val="00AA1B08"/>
    <w:rsid w:val="00AA3DB2"/>
    <w:rsid w:val="00AB2524"/>
    <w:rsid w:val="00AB4F83"/>
    <w:rsid w:val="00AB56E5"/>
    <w:rsid w:val="00AB7852"/>
    <w:rsid w:val="00AC13B9"/>
    <w:rsid w:val="00AC4E56"/>
    <w:rsid w:val="00AC6802"/>
    <w:rsid w:val="00AD2E6B"/>
    <w:rsid w:val="00AD52A8"/>
    <w:rsid w:val="00AE1C20"/>
    <w:rsid w:val="00AF4195"/>
    <w:rsid w:val="00B00D9E"/>
    <w:rsid w:val="00B051BF"/>
    <w:rsid w:val="00B15038"/>
    <w:rsid w:val="00B236D9"/>
    <w:rsid w:val="00B23A60"/>
    <w:rsid w:val="00B23EAE"/>
    <w:rsid w:val="00B256EE"/>
    <w:rsid w:val="00B41191"/>
    <w:rsid w:val="00B4530E"/>
    <w:rsid w:val="00B45B6D"/>
    <w:rsid w:val="00B46BFF"/>
    <w:rsid w:val="00B564AE"/>
    <w:rsid w:val="00B57D9D"/>
    <w:rsid w:val="00B70C25"/>
    <w:rsid w:val="00B77175"/>
    <w:rsid w:val="00B7722C"/>
    <w:rsid w:val="00B83477"/>
    <w:rsid w:val="00B94CA8"/>
    <w:rsid w:val="00B97B01"/>
    <w:rsid w:val="00BA365A"/>
    <w:rsid w:val="00BA58E2"/>
    <w:rsid w:val="00BC55C7"/>
    <w:rsid w:val="00BD25FC"/>
    <w:rsid w:val="00BD272C"/>
    <w:rsid w:val="00BD4D8E"/>
    <w:rsid w:val="00BE2463"/>
    <w:rsid w:val="00BE6329"/>
    <w:rsid w:val="00BF119F"/>
    <w:rsid w:val="00C00B7E"/>
    <w:rsid w:val="00C021AC"/>
    <w:rsid w:val="00C053DA"/>
    <w:rsid w:val="00C24256"/>
    <w:rsid w:val="00C26ED3"/>
    <w:rsid w:val="00C27DC2"/>
    <w:rsid w:val="00C318A8"/>
    <w:rsid w:val="00C37CE0"/>
    <w:rsid w:val="00C44F7E"/>
    <w:rsid w:val="00C46F1D"/>
    <w:rsid w:val="00C47157"/>
    <w:rsid w:val="00C477D1"/>
    <w:rsid w:val="00C53EED"/>
    <w:rsid w:val="00C54646"/>
    <w:rsid w:val="00C61622"/>
    <w:rsid w:val="00C62B3C"/>
    <w:rsid w:val="00C6309A"/>
    <w:rsid w:val="00C643DC"/>
    <w:rsid w:val="00C65955"/>
    <w:rsid w:val="00C702D0"/>
    <w:rsid w:val="00C82B88"/>
    <w:rsid w:val="00C936A8"/>
    <w:rsid w:val="00C939C5"/>
    <w:rsid w:val="00C95F36"/>
    <w:rsid w:val="00C96491"/>
    <w:rsid w:val="00CA3634"/>
    <w:rsid w:val="00CA795E"/>
    <w:rsid w:val="00CB472F"/>
    <w:rsid w:val="00CC11DF"/>
    <w:rsid w:val="00CC6A5A"/>
    <w:rsid w:val="00CD59F0"/>
    <w:rsid w:val="00CD5DFF"/>
    <w:rsid w:val="00CE5114"/>
    <w:rsid w:val="00CE79CE"/>
    <w:rsid w:val="00CF1DB5"/>
    <w:rsid w:val="00CF2927"/>
    <w:rsid w:val="00D045B2"/>
    <w:rsid w:val="00D10E79"/>
    <w:rsid w:val="00D15A36"/>
    <w:rsid w:val="00D16003"/>
    <w:rsid w:val="00D1720E"/>
    <w:rsid w:val="00D237B4"/>
    <w:rsid w:val="00D312A8"/>
    <w:rsid w:val="00D32BC6"/>
    <w:rsid w:val="00D34DEA"/>
    <w:rsid w:val="00D42AD9"/>
    <w:rsid w:val="00D437F5"/>
    <w:rsid w:val="00D51577"/>
    <w:rsid w:val="00D61FB2"/>
    <w:rsid w:val="00D6472C"/>
    <w:rsid w:val="00D97291"/>
    <w:rsid w:val="00DA0311"/>
    <w:rsid w:val="00DA2FA6"/>
    <w:rsid w:val="00DA7DF8"/>
    <w:rsid w:val="00DB35D9"/>
    <w:rsid w:val="00DB446D"/>
    <w:rsid w:val="00DB460F"/>
    <w:rsid w:val="00DB61A8"/>
    <w:rsid w:val="00DC6A58"/>
    <w:rsid w:val="00DD42D0"/>
    <w:rsid w:val="00DE1AB2"/>
    <w:rsid w:val="00DE25F6"/>
    <w:rsid w:val="00DF2518"/>
    <w:rsid w:val="00DF70F9"/>
    <w:rsid w:val="00E02E24"/>
    <w:rsid w:val="00E12F8B"/>
    <w:rsid w:val="00E1304A"/>
    <w:rsid w:val="00E157C2"/>
    <w:rsid w:val="00E160DF"/>
    <w:rsid w:val="00E2280F"/>
    <w:rsid w:val="00E24074"/>
    <w:rsid w:val="00E24C52"/>
    <w:rsid w:val="00E25880"/>
    <w:rsid w:val="00E27DF0"/>
    <w:rsid w:val="00E30BCC"/>
    <w:rsid w:val="00E515AB"/>
    <w:rsid w:val="00E55585"/>
    <w:rsid w:val="00E67906"/>
    <w:rsid w:val="00E72948"/>
    <w:rsid w:val="00E7549D"/>
    <w:rsid w:val="00E863EA"/>
    <w:rsid w:val="00E87D7F"/>
    <w:rsid w:val="00E952C6"/>
    <w:rsid w:val="00EA0C54"/>
    <w:rsid w:val="00EB0DB4"/>
    <w:rsid w:val="00EC2103"/>
    <w:rsid w:val="00EC6526"/>
    <w:rsid w:val="00EC73D2"/>
    <w:rsid w:val="00ED2710"/>
    <w:rsid w:val="00ED389F"/>
    <w:rsid w:val="00ED4714"/>
    <w:rsid w:val="00EE0ECE"/>
    <w:rsid w:val="00EE1527"/>
    <w:rsid w:val="00EE6635"/>
    <w:rsid w:val="00EE6C83"/>
    <w:rsid w:val="00EF0B14"/>
    <w:rsid w:val="00EF1B87"/>
    <w:rsid w:val="00EF4197"/>
    <w:rsid w:val="00F0285F"/>
    <w:rsid w:val="00F16843"/>
    <w:rsid w:val="00F21C88"/>
    <w:rsid w:val="00F2506E"/>
    <w:rsid w:val="00F27903"/>
    <w:rsid w:val="00F34EF0"/>
    <w:rsid w:val="00F372DF"/>
    <w:rsid w:val="00F412A4"/>
    <w:rsid w:val="00F460C0"/>
    <w:rsid w:val="00F50372"/>
    <w:rsid w:val="00F5492B"/>
    <w:rsid w:val="00F77210"/>
    <w:rsid w:val="00F92937"/>
    <w:rsid w:val="00FA6007"/>
    <w:rsid w:val="00FA70E2"/>
    <w:rsid w:val="00FB0507"/>
    <w:rsid w:val="00FB05B8"/>
    <w:rsid w:val="00FB2CB6"/>
    <w:rsid w:val="00FB4859"/>
    <w:rsid w:val="00FC0C06"/>
    <w:rsid w:val="00FD1A80"/>
    <w:rsid w:val="00FD5162"/>
    <w:rsid w:val="00FE413B"/>
    <w:rsid w:val="00FF1A26"/>
    <w:rsid w:val="00FF739D"/>
    <w:rsid w:val="00FF7B5C"/>
    <w:rsid w:val="0107CD43"/>
    <w:rsid w:val="0C085E4D"/>
    <w:rsid w:val="0DE05887"/>
    <w:rsid w:val="12A12AA4"/>
    <w:rsid w:val="14950B16"/>
    <w:rsid w:val="1AE63B44"/>
    <w:rsid w:val="202EFE7E"/>
    <w:rsid w:val="22D44C4A"/>
    <w:rsid w:val="247CD237"/>
    <w:rsid w:val="2B4C8A12"/>
    <w:rsid w:val="2BA6EF40"/>
    <w:rsid w:val="35F121CE"/>
    <w:rsid w:val="3DB0B1B6"/>
    <w:rsid w:val="3E9828F7"/>
    <w:rsid w:val="4080E573"/>
    <w:rsid w:val="40C9B7DB"/>
    <w:rsid w:val="4D20E8AF"/>
    <w:rsid w:val="4FD53323"/>
    <w:rsid w:val="5004DB50"/>
    <w:rsid w:val="52A1BEA9"/>
    <w:rsid w:val="541C5B14"/>
    <w:rsid w:val="55500716"/>
    <w:rsid w:val="5CE49C78"/>
    <w:rsid w:val="605333C0"/>
    <w:rsid w:val="62E7AAEC"/>
    <w:rsid w:val="6C3EC27F"/>
    <w:rsid w:val="6F442614"/>
    <w:rsid w:val="70E4140D"/>
    <w:rsid w:val="70E806C1"/>
    <w:rsid w:val="719B601C"/>
    <w:rsid w:val="720A026D"/>
    <w:rsid w:val="76698929"/>
    <w:rsid w:val="77AF52F3"/>
    <w:rsid w:val="7932D7F3"/>
    <w:rsid w:val="7DD6D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5CE9A"/>
  <w15:chartTrackingRefBased/>
  <w15:docId w15:val="{69AEBE70-F621-4475-8B71-2AEC3F33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CE0"/>
    <w:pPr>
      <w:spacing w:after="0" w:line="264" w:lineRule="auto"/>
    </w:pPr>
    <w:rPr>
      <w:rFonts w:cstheme="minorHAnsi"/>
      <w:color w:val="262626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70E32"/>
    <w:pPr>
      <w:keepNext/>
      <w:keepLines/>
      <w:spacing w:before="120" w:after="120"/>
      <w:outlineLvl w:val="0"/>
    </w:pPr>
    <w:rPr>
      <w:rFonts w:eastAsiaTheme="majorEastAsia" w:cs="Times New Roman (Headings CS)"/>
      <w:b/>
      <w:bCs/>
      <w:color w:val="000000" w:themeColor="text1"/>
      <w:sz w:val="32"/>
      <w:szCs w:val="3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970E32"/>
    <w:pPr>
      <w:outlineLvl w:val="1"/>
    </w:pPr>
    <w:rPr>
      <w:rFonts w:cstheme="minorHAnsi"/>
      <w:sz w:val="28"/>
      <w:szCs w:val="28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C37CE0"/>
    <w:pPr>
      <w:contextualSpacing/>
      <w:outlineLvl w:val="2"/>
    </w:pPr>
    <w:rPr>
      <w:i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01624"/>
    <w:pPr>
      <w:keepNext/>
      <w:keepLines/>
      <w:spacing w:before="40" w:after="40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5BB1"/>
    <w:pPr>
      <w:keepNext/>
      <w:keepLines/>
      <w:tabs>
        <w:tab w:val="left" w:pos="5245"/>
        <w:tab w:val="left" w:pos="7655"/>
      </w:tabs>
      <w:spacing w:before="120" w:after="60" w:line="240" w:lineRule="exact"/>
      <w:ind w:right="-45" w:firstLine="5245"/>
      <w:contextualSpacing/>
      <w:jc w:val="right"/>
      <w:outlineLvl w:val="4"/>
    </w:pPr>
    <w:rPr>
      <w:rFonts w:eastAsia="Times New Roman" w:cs="Arial"/>
      <w:bCs/>
      <w:noProof/>
      <w:color w:val="216E31"/>
      <w:sz w:val="15"/>
      <w:szCs w:val="15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635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E32"/>
    <w:rPr>
      <w:rFonts w:eastAsiaTheme="majorEastAsia" w:cs="Times New Roman (Headings CS)"/>
      <w:b/>
      <w:bCs/>
      <w:color w:val="000000" w:themeColor="text1"/>
      <w:sz w:val="32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970E32"/>
    <w:rPr>
      <w:rFonts w:eastAsiaTheme="majorEastAsia" w:cstheme="minorHAnsi"/>
      <w:b/>
      <w:bCs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96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91"/>
  </w:style>
  <w:style w:type="paragraph" w:styleId="ListParagraph">
    <w:name w:val="List Paragraph"/>
    <w:basedOn w:val="Normal"/>
    <w:uiPriority w:val="34"/>
    <w:rsid w:val="00DF70F9"/>
    <w:pPr>
      <w:ind w:left="720"/>
    </w:pPr>
  </w:style>
  <w:style w:type="paragraph" w:customStyle="1" w:styleId="Bullettext">
    <w:name w:val="Bullet text"/>
    <w:basedOn w:val="Normal"/>
    <w:autoRedefine/>
    <w:qFormat/>
    <w:rsid w:val="0089039D"/>
    <w:pPr>
      <w:numPr>
        <w:numId w:val="14"/>
      </w:numPr>
      <w:tabs>
        <w:tab w:val="left" w:pos="425"/>
      </w:tabs>
    </w:pPr>
    <w:rPr>
      <w:rFonts w:cs="Arial"/>
      <w:szCs w:val="20"/>
    </w:rPr>
  </w:style>
  <w:style w:type="paragraph" w:styleId="Footer">
    <w:name w:val="footer"/>
    <w:link w:val="FooterChar"/>
    <w:uiPriority w:val="99"/>
    <w:unhideWhenUsed/>
    <w:qFormat/>
    <w:rsid w:val="00911E68"/>
    <w:pPr>
      <w:tabs>
        <w:tab w:val="left" w:pos="0"/>
        <w:tab w:val="right" w:pos="9639"/>
      </w:tabs>
    </w:pPr>
    <w:rPr>
      <w:rFonts w:eastAsia="Times New Roman" w:cs="Arial"/>
      <w:bCs/>
      <w:noProof/>
      <w:color w:val="216E31"/>
      <w:sz w:val="15"/>
      <w:szCs w:val="15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11E68"/>
    <w:rPr>
      <w:rFonts w:eastAsia="Times New Roman" w:cs="Arial"/>
      <w:bCs/>
      <w:noProof/>
      <w:color w:val="216E31"/>
      <w:sz w:val="15"/>
      <w:szCs w:val="1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37CE0"/>
    <w:rPr>
      <w:rFonts w:eastAsiaTheme="majorEastAsia" w:cstheme="minorHAnsi"/>
      <w:iCs/>
      <w:lang w:val="en-US"/>
    </w:rPr>
  </w:style>
  <w:style w:type="paragraph" w:customStyle="1" w:styleId="Numberedlist">
    <w:name w:val="Numbered list"/>
    <w:basedOn w:val="Bullettext"/>
    <w:autoRedefine/>
    <w:qFormat/>
    <w:rsid w:val="0089039D"/>
    <w:pPr>
      <w:numPr>
        <w:numId w:val="17"/>
      </w:numPr>
    </w:pPr>
  </w:style>
  <w:style w:type="paragraph" w:customStyle="1" w:styleId="BodyText1">
    <w:name w:val="Body Text1"/>
    <w:basedOn w:val="Normal"/>
    <w:next w:val="Normal"/>
    <w:autoRedefine/>
    <w:qFormat/>
    <w:rsid w:val="002A0AB4"/>
    <w:pPr>
      <w:spacing w:after="240"/>
    </w:pPr>
    <w:rPr>
      <w:rFonts w:cs="Arial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01624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F5BB1"/>
    <w:rPr>
      <w:rFonts w:eastAsia="Times New Roman" w:cs="Arial"/>
      <w:bCs/>
      <w:noProof/>
      <w:color w:val="216E31"/>
      <w:sz w:val="15"/>
      <w:szCs w:val="15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663573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F7721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D52A8"/>
  </w:style>
  <w:style w:type="character" w:customStyle="1" w:styleId="BodyTextChar">
    <w:name w:val="Body Text Char"/>
    <w:basedOn w:val="DefaultParagraphFont"/>
    <w:link w:val="BodyText"/>
    <w:uiPriority w:val="99"/>
    <w:rsid w:val="00AD52A8"/>
    <w:rPr>
      <w:rFonts w:ascii="Arial" w:hAnsi="Arial"/>
      <w:color w:val="262626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01E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1E"/>
    <w:rPr>
      <w:rFonts w:ascii="Times New Roman" w:hAnsi="Times New Roman" w:cs="Times New Roman"/>
      <w:color w:val="262626"/>
      <w:sz w:val="18"/>
      <w:szCs w:val="18"/>
    </w:rPr>
  </w:style>
  <w:style w:type="paragraph" w:styleId="MacroText">
    <w:name w:val="macro"/>
    <w:link w:val="MacroTextChar"/>
    <w:semiHidden/>
    <w:rsid w:val="009349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34968"/>
    <w:rPr>
      <w:rFonts w:ascii="Times New Roman" w:eastAsia="Times New Roman" w:hAnsi="Times New Roman" w:cs="Times New Roman"/>
      <w:sz w:val="20"/>
      <w:szCs w:val="20"/>
    </w:rPr>
  </w:style>
  <w:style w:type="paragraph" w:styleId="Date">
    <w:name w:val="Date"/>
    <w:basedOn w:val="Normal"/>
    <w:next w:val="Normal"/>
    <w:link w:val="DateChar"/>
    <w:rsid w:val="00934968"/>
    <w:pPr>
      <w:suppressAutoHyphens/>
      <w:spacing w:line="280" w:lineRule="atLeas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DateChar">
    <w:name w:val="Date Char"/>
    <w:basedOn w:val="DefaultParagraphFont"/>
    <w:link w:val="Date"/>
    <w:rsid w:val="00934968"/>
    <w:rPr>
      <w:rFonts w:ascii="Times New Roman" w:eastAsia="Times New Roman" w:hAnsi="Times New Roman" w:cs="Times New Roman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34968"/>
    <w:pPr>
      <w:ind w:left="190" w:hanging="190"/>
    </w:pPr>
  </w:style>
  <w:style w:type="paragraph" w:styleId="IndexHeading">
    <w:name w:val="index heading"/>
    <w:basedOn w:val="Normal"/>
    <w:next w:val="Index1"/>
    <w:semiHidden/>
    <w:rsid w:val="00934968"/>
    <w:pPr>
      <w:suppressAutoHyphens/>
      <w:spacing w:line="280" w:lineRule="atLeast"/>
    </w:pPr>
    <w:rPr>
      <w:rFonts w:ascii="Arial" w:eastAsia="Times New Roman" w:hAnsi="Arial" w:cs="Times New Roman"/>
      <w:b/>
      <w:color w:val="auto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6B1B"/>
    <w:pPr>
      <w:spacing w:after="240"/>
      <w:contextualSpacing/>
    </w:pPr>
    <w:rPr>
      <w:rFonts w:eastAsiaTheme="majorEastAsia"/>
      <w:b/>
      <w:bCs/>
      <w:color w:val="183121"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16B1B"/>
    <w:rPr>
      <w:rFonts w:eastAsiaTheme="majorEastAsia" w:cstheme="minorHAnsi"/>
      <w:b/>
      <w:bCs/>
      <w:color w:val="183121"/>
      <w:spacing w:val="-10"/>
      <w:kern w:val="28"/>
      <w:sz w:val="40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604C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5EAD"/>
    <w:pPr>
      <w:spacing w:line="240" w:lineRule="auto"/>
    </w:pPr>
    <w:rPr>
      <w:rFonts w:eastAsiaTheme="minorEastAsia" w:cstheme="minorBidi"/>
      <w:color w:val="auto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EAD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F5EAD"/>
    <w:rPr>
      <w:vertAlign w:val="superscript"/>
    </w:rPr>
  </w:style>
  <w:style w:type="paragraph" w:styleId="Revision">
    <w:name w:val="Revision"/>
    <w:hidden/>
    <w:uiPriority w:val="99"/>
    <w:semiHidden/>
    <w:rsid w:val="006A3B8B"/>
    <w:pPr>
      <w:spacing w:after="0" w:line="240" w:lineRule="auto"/>
    </w:pPr>
    <w:rPr>
      <w:rFonts w:cstheme="minorHAnsi"/>
      <w:color w:val="262626"/>
    </w:rPr>
  </w:style>
  <w:style w:type="character" w:styleId="CommentReference">
    <w:name w:val="annotation reference"/>
    <w:basedOn w:val="DefaultParagraphFont"/>
    <w:uiPriority w:val="99"/>
    <w:semiHidden/>
    <w:unhideWhenUsed/>
    <w:rsid w:val="006A3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B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B8B"/>
    <w:rPr>
      <w:rFonts w:cstheme="minorHAnsi"/>
      <w:color w:val="26262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B8B"/>
    <w:rPr>
      <w:rFonts w:cstheme="minorHAnsi"/>
      <w:b/>
      <w:bCs/>
      <w:color w:val="26262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1470\OneDrive%20-%20Manukau%20Institute%20of%20Technology\ADMIN\Te%20Pukenga\POLICIES\Delegated%20Authorities\Template%20Temporary%20Delegation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3221B47C8C44AB0B9DF7425B5A153" ma:contentTypeVersion="17" ma:contentTypeDescription="Create a new document." ma:contentTypeScope="" ma:versionID="ae25b7cb337c08c2cad662633673bbe9">
  <xsd:schema xmlns:xsd="http://www.w3.org/2001/XMLSchema" xmlns:xs="http://www.w3.org/2001/XMLSchema" xmlns:p="http://schemas.microsoft.com/office/2006/metadata/properties" xmlns:ns2="223fc2be-52d4-4bf6-a77f-dc98d2335916" xmlns:ns3="914d8c44-28bf-4352-9430-e7dc81ec25ae" xmlns:ns4="69cf2d07-47cf-4007-8b28-8e99e3ade41f" targetNamespace="http://schemas.microsoft.com/office/2006/metadata/properties" ma:root="true" ma:fieldsID="850397b3dc271d47be1e78e11295e40e" ns2:_="" ns3:_="" ns4:_="">
    <xsd:import namespace="223fc2be-52d4-4bf6-a77f-dc98d2335916"/>
    <xsd:import namespace="914d8c44-28bf-4352-9430-e7dc81ec25ae"/>
    <xsd:import namespace="69cf2d07-47cf-4007-8b28-8e99e3ade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c2be-52d4-4bf6-a77f-dc98d233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feb5f-407f-4d79-a6e1-7fec79807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d8c44-28bf-4352-9430-e7dc81ec2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f2d07-47cf-4007-8b28-8e99e3ade41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06a4c80-79f6-4212-a83d-0a353f5ad3a7}" ma:internalName="TaxCatchAll" ma:showField="CatchAllData" ma:web="914d8c44-28bf-4352-9430-e7dc81ec25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f2d07-47cf-4007-8b28-8e99e3ade41f" xsi:nil="true"/>
    <lcf76f155ced4ddcb4097134ff3c332f xmlns="223fc2be-52d4-4bf6-a77f-dc98d233591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C53D-0CE4-430A-8079-FB739DD92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E3BED-BEE1-470F-85BB-4FB8383D7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fc2be-52d4-4bf6-a77f-dc98d2335916"/>
    <ds:schemaRef ds:uri="914d8c44-28bf-4352-9430-e7dc81ec25ae"/>
    <ds:schemaRef ds:uri="69cf2d07-47cf-4007-8b28-8e99e3ade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C1414-FDB0-4838-9980-3A6A1CF7FB52}">
  <ds:schemaRefs>
    <ds:schemaRef ds:uri="http://schemas.microsoft.com/office/2006/metadata/properties"/>
    <ds:schemaRef ds:uri="http://schemas.microsoft.com/office/infopath/2007/PartnerControls"/>
    <ds:schemaRef ds:uri="69cf2d07-47cf-4007-8b28-8e99e3ade41f"/>
    <ds:schemaRef ds:uri="223fc2be-52d4-4bf6-a77f-dc98d2335916"/>
  </ds:schemaRefs>
</ds:datastoreItem>
</file>

<file path=customXml/itemProps4.xml><?xml version="1.0" encoding="utf-8"?>
<ds:datastoreItem xmlns:ds="http://schemas.openxmlformats.org/officeDocument/2006/customXml" ds:itemID="{1901DDB6-697D-4DBC-98F6-C819F1B2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Temporary Delegation Memo.dotx</Template>
  <TotalTime>1</TotalTime>
  <Pages>1</Pages>
  <Words>87</Words>
  <Characters>539</Characters>
  <Application>Microsoft Office Word</Application>
  <DocSecurity>0</DocSecurity>
  <Lines>52</Lines>
  <Paragraphs>24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Pukenga Temporary Delegations memo template</dc:title>
  <dc:subject/>
  <dc:creator>Kara Hiron</dc:creator>
  <cp:keywords/>
  <dc:description/>
  <cp:lastModifiedBy>Jeanette O'Fee</cp:lastModifiedBy>
  <cp:revision>3</cp:revision>
  <cp:lastPrinted>2025-05-11T23:18:00Z</cp:lastPrinted>
  <dcterms:created xsi:type="dcterms:W3CDTF">2026-01-05T20:54:00Z</dcterms:created>
  <dcterms:modified xsi:type="dcterms:W3CDTF">2026-01-05T20:54:00Z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0x0101002953221B47C8C44AB0B9DF7425B5A153</vt:lpwstr>
  </property>
  <property fmtid="{D5CDD505-2E9C-101B-9397-08002B2CF9AE}" pid="3" name="Category">
    <vt:lpwstr>Brand</vt:lpwstr>
  </property>
  <property fmtid="{D5CDD505-2E9C-101B-9397-08002B2CF9AE}" pid="4" name="ShowInCatalog">
    <vt:bool>false</vt:bool>
  </property>
  <property fmtid="{D5CDD505-2E9C-101B-9397-08002B2CF9AE}" pid="5" name="MediaServiceImageTags">
    <vt:lpwstr/>
  </property>
  <property fmtid="{D5CDD505-2E9C-101B-9397-08002B2CF9AE}" pid="6" name="_ExtendedDescription">
    <vt:lpwstr/>
  </property>
  <property fmtid="{D5CDD505-2E9C-101B-9397-08002B2CF9AE}" pid="7" name="k976c9db6adc415eab394c3f22392907">
    <vt:lpwstr>All|edd4666d-e19b-4598-93f7-cba6ef72be74</vt:lpwstr>
  </property>
  <property fmtid="{D5CDD505-2E9C-101B-9397-08002B2CF9AE}" pid="8" name="pc4b7f6fe1d1408d82e638905e14e956">
    <vt:lpwstr>Governance/Management|3e20acf3-cd56-450c-9a24-6d2253261356</vt:lpwstr>
  </property>
  <property fmtid="{D5CDD505-2E9C-101B-9397-08002B2CF9AE}" pid="9" name="f854f927e13545eba81e080aa27d7cee">
    <vt:lpwstr>Policy|bf9a9bfe-4571-4a01-8802-3113535f1744</vt:lpwstr>
  </property>
  <property fmtid="{D5CDD505-2E9C-101B-9397-08002B2CF9AE}" pid="10" name="RecordOutcome">
    <vt:lpwstr>3;#RO3|7092a7e3-ed1f-4535-a8e6-3a6c74afcc8e</vt:lpwstr>
  </property>
  <property fmtid="{D5CDD505-2E9C-101B-9397-08002B2CF9AE}" pid="11" name="BundleValue">
    <vt:lpwstr>4;#IV2|91b78962-9998-4970-86e5-cc2852bbde6d</vt:lpwstr>
  </property>
  <property fmtid="{D5CDD505-2E9C-101B-9397-08002B2CF9AE}" pid="12" name="p3f7653cd5074e3e9384b2873846b20f">
    <vt:lpwstr/>
  </property>
  <property fmtid="{D5CDD505-2E9C-101B-9397-08002B2CF9AE}" pid="13" name="SolarDocumentType">
    <vt:lpwstr>18;#Policy|bf9a9bfe-4571-4a01-8802-3113535f1744</vt:lpwstr>
  </property>
  <property fmtid="{D5CDD505-2E9C-101B-9397-08002B2CF9AE}" pid="14" name="SolarCategory1">
    <vt:lpwstr/>
  </property>
  <property fmtid="{D5CDD505-2E9C-101B-9397-08002B2CF9AE}" pid="15" name="BCSActivity">
    <vt:lpwstr>22;#06.04 Policy Development and Approval|464b59e9-4601-1c24-9ca1-080924d91912</vt:lpwstr>
  </property>
  <property fmtid="{D5CDD505-2E9C-101B-9397-08002B2CF9AE}" pid="16" name="AraDepartment">
    <vt:lpwstr>67;#FIN Finance Dept|7f9c8a8b-eb30-43ef-a768-017565e00e06</vt:lpwstr>
  </property>
  <property fmtid="{D5CDD505-2E9C-101B-9397-08002B2CF9AE}" pid="17" name="SolarLocation">
    <vt:lpwstr>25;#All|edd4666d-e19b-4598-93f7-cba6ef72be74</vt:lpwstr>
  </property>
  <property fmtid="{D5CDD505-2E9C-101B-9397-08002B2CF9AE}" pid="18" name="Policy Category">
    <vt:lpwstr>33;#Corporate|a5602e36-6d62-4fb3-9b35-d97d4da42286</vt:lpwstr>
  </property>
  <property fmtid="{D5CDD505-2E9C-101B-9397-08002B2CF9AE}" pid="19" name="BCSActivity_BU">
    <vt:lpwstr>22;#06.04 Policy Development and Approval|464b59e9-4601-1c24-9ca1-080924d91912</vt:lpwstr>
  </property>
  <property fmtid="{D5CDD505-2E9C-101B-9397-08002B2CF9AE}" pid="20" name="Policy Type">
    <vt:lpwstr>36;#Finance|665c4b19-92ca-4435-a40f-1ab567d7b399</vt:lpwstr>
  </property>
  <property fmtid="{D5CDD505-2E9C-101B-9397-08002B2CF9AE}" pid="21" name="SolarActivity">
    <vt:lpwstr>13;#Governance/Management|3e20acf3-cd56-450c-9a24-6d2253261356</vt:lpwstr>
  </property>
</Properties>
</file>